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C56A2">
      <w:pPr>
        <w:rPr>
          <w:rFonts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黑体简体" w:cs="Times New Roman"/>
          <w:sz w:val="32"/>
          <w:szCs w:val="32"/>
          <w:lang w:eastAsia="zh-CN"/>
        </w:rPr>
        <w:t>附件</w:t>
      </w:r>
      <w:r>
        <w:rPr>
          <w:rFonts w:ascii="Times New Roman" w:hAnsi="Times New Roman" w:eastAsia="方正黑体简体" w:cs="Times New Roman"/>
          <w:sz w:val="32"/>
          <w:szCs w:val="32"/>
          <w:lang w:val="en-US" w:eastAsia="zh-CN"/>
        </w:rPr>
        <w:t>3</w:t>
      </w:r>
    </w:p>
    <w:p w14:paraId="62A83825">
      <w:pPr>
        <w:jc w:val="center"/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度</w:t>
      </w:r>
      <w:r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  <w:t>青海省知识产权第三批专项资金申报指南表</w:t>
      </w:r>
    </w:p>
    <w:tbl>
      <w:tblPr>
        <w:tblStyle w:val="7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578"/>
        <w:gridCol w:w="2992"/>
        <w:gridCol w:w="5573"/>
      </w:tblGrid>
      <w:tr w14:paraId="744B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43" w:type="dxa"/>
            <w:vAlign w:val="center"/>
          </w:tcPr>
          <w:p w14:paraId="47E1C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578" w:type="dxa"/>
            <w:vAlign w:val="center"/>
          </w:tcPr>
          <w:p w14:paraId="21752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92" w:type="dxa"/>
            <w:vAlign w:val="center"/>
          </w:tcPr>
          <w:p w14:paraId="390A1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补助范围</w:t>
            </w:r>
          </w:p>
        </w:tc>
        <w:tc>
          <w:tcPr>
            <w:tcW w:w="5573" w:type="dxa"/>
            <w:vAlign w:val="center"/>
          </w:tcPr>
          <w:p w14:paraId="3423E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材料</w:t>
            </w:r>
          </w:p>
        </w:tc>
      </w:tr>
      <w:tr w14:paraId="7781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543" w:type="dxa"/>
            <w:vAlign w:val="center"/>
          </w:tcPr>
          <w:p w14:paraId="447ABB24"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知识产权转化运用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1E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专利导航项目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C16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在我省“十四五"工业和信息化发展规划“ 3+ 3 + 4 + 10 " 现代产业体系中，承担专利导航项目的单位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进行择优补助。</w:t>
            </w:r>
          </w:p>
        </w:tc>
        <w:tc>
          <w:tcPr>
            <w:tcW w:w="5573" w:type="dxa"/>
            <w:vAlign w:val="center"/>
          </w:tcPr>
          <w:p w14:paraId="5EB59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专利导航报告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4AC19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专利数据库建设情况报告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261FE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3.根据完成情况择优验收。</w:t>
            </w:r>
          </w:p>
        </w:tc>
      </w:tr>
    </w:tbl>
    <w:p w14:paraId="677385C0">
      <w:pPr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2952C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335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98" cy="1331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C5CCFE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0.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I57jo1QAAAAMBAAAPAAAAAAAAAAEAIAAAACIAAABkcnMvZG93&#10;bnJldi54bWxQSwECFAAUAAAACACHTuJAa8O40AMCAADzAwAADgAAAAAAAAABACAAAAAk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C5CCFE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TQzZDJkODBmY2NlMTM0MGNiZTAyZjMzMjIyZjU4MGEifQ=="/>
  </w:docVars>
  <w:rsids>
    <w:rsidRoot w:val="00000000"/>
    <w:rsid w:val="207364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F2C063-7980-465C-A949-1AFD2BDE46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青海省知识产权局</Company>
  <Pages>1</Pages>
  <Words>141</Words>
  <Characters>150</Characters>
  <Lines>0</Lines>
  <Paragraphs>4</Paragraphs>
  <TotalTime>1552</TotalTime>
  <ScaleCrop>false</ScaleCrop>
  <LinksUpToDate>false</LinksUpToDate>
  <CharactersWithSpaces>158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2023-05-10T02:49:00Z</dcterms:created>
  <dc:creator>葛宸</dc:creator>
  <cp:lastModifiedBy>沈小倩</cp:lastModifiedBy>
  <cp:lastPrinted>2024-05-23T01:33:00Z</cp:lastPrinted>
  <dcterms:modified xsi:type="dcterms:W3CDTF">2026-06-04T15:10:44Z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345276B2F3DC495CA2F473A6936296A9_13</vt:lpwstr>
  </property>
</Properties>
</file>