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06"/>
        <w:gridCol w:w="3528"/>
        <w:gridCol w:w="3395"/>
        <w:gridCol w:w="2357"/>
        <w:gridCol w:w="1624"/>
        <w:gridCol w:w="1801"/>
      </w:tblGrid>
      <w:tr w14:paraId="76165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786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/>
            <w:vAlign w:val="center"/>
          </w:tcPr>
          <w:p w14:paraId="53232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400"/>
              <w:jc w:val="left"/>
              <w:textAlignment w:val="auto"/>
              <w:rPr>
                <w:rFonts w:ascii="Times New Roman" w:hAnsi="Times New Roman" w:eastAsia="方正公文仿宋" w:cs="方正小标宋简体"/>
                <w:i w:val="0"/>
                <w:iCs w:val="0"/>
                <w:color w:val="000000"/>
                <w:sz w:val="21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公文仿宋"/>
                <w:sz w:val="32"/>
                <w:lang w:val="en-US" w:eastAsia="zh-CN"/>
              </w:rPr>
              <w:br w:type="page"/>
            </w:r>
            <w:r>
              <w:rPr>
                <w:rFonts w:hint="eastAsia" w:ascii="Times New Roman" w:hAnsi="Times New Roman" w:eastAsia="方正公文小标宋" w:cs="方正小标宋简体"/>
                <w:i w:val="0"/>
                <w:iCs w:val="0"/>
                <w:color w:val="000000"/>
                <w:kern w:val="0"/>
                <w:sz w:val="36"/>
                <w:szCs w:val="44"/>
                <w:u w:val="none"/>
                <w:lang w:val="en-US" w:eastAsia="zh-CN" w:bidi="ar-SA"/>
              </w:rPr>
              <w:t>青海省商标品牌指导站名录（47家）</w:t>
            </w:r>
          </w:p>
        </w:tc>
      </w:tr>
      <w:tr w14:paraId="6335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AB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-SA"/>
              </w:rPr>
              <w:t>地区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42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-SA"/>
              </w:rPr>
              <w:t>个数</w:t>
            </w: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2B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-SA"/>
              </w:rPr>
              <w:t>商标品牌指导站名称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49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-SA"/>
              </w:rPr>
              <w:t>单位名称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4F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-SA"/>
              </w:rPr>
              <w:t>详细地址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DC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73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sz w:val="24"/>
                <w:szCs w:val="32"/>
                <w:u w:val="none"/>
              </w:rPr>
            </w:pPr>
            <w:r>
              <w:rPr>
                <w:rFonts w:hint="eastAsia" w:ascii="Times New Roman" w:hAnsi="Times New Roman" w:eastAsia="方正公文仿宋" w:cs="方正小标宋简体"/>
                <w:b/>
                <w:bCs/>
                <w:i w:val="0"/>
                <w:iCs w:val="0"/>
                <w:color w:val="000000"/>
                <w:kern w:val="0"/>
                <w:sz w:val="24"/>
                <w:szCs w:val="32"/>
                <w:u w:val="none"/>
                <w:lang w:val="en-US" w:eastAsia="zh-CN" w:bidi="ar-SA"/>
              </w:rPr>
              <w:t>备注</w:t>
            </w:r>
          </w:p>
        </w:tc>
      </w:tr>
      <w:tr w14:paraId="39F7F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CE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B5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06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青海地标商标品牌指导站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30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青海省地标产业发展有限公司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F64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西宁市城北区宁张路44号西宁创业孵化基地1号楼910-911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C4F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18797002300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CF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pacing w:val="-2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商标代理机构（入选国家局“千企百城” 名单）</w:t>
            </w:r>
          </w:p>
        </w:tc>
      </w:tr>
      <w:tr w14:paraId="4E0E8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D1E19F"/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AB9B88"/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33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青海尚盈商标品牌指导站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D9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青海尚盈品牌科技有限公司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BC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西宁市城西区海湖新区歪歪楼21楼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58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13519747018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EC9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pacing w:val="-2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商标代理机构（入选国家局“千企百城” 名单）</w:t>
            </w:r>
          </w:p>
        </w:tc>
      </w:tr>
      <w:tr w14:paraId="02346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4B2FE4"/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A3EB92"/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30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青海品促会商标品牌指导站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48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青海省品牌建设促进会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B0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西宁市城西区胜利路时代盛华1号楼1213室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DD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18997094053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F2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行业协会</w:t>
            </w:r>
          </w:p>
        </w:tc>
      </w:tr>
      <w:tr w14:paraId="229C1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BB0F44"/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5D57CE"/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37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青海西宁商标协会指导站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88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西宁市商标品牌协会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AEB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西宁市城北区生物园区食品保健品集聚区7号楼4层401室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FBE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18909785899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3FD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行业协会</w:t>
            </w:r>
          </w:p>
        </w:tc>
      </w:tr>
      <w:tr w14:paraId="35E9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70050D"/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8115CF"/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B2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青海莫莫商标品牌指导站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80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青海莫莫品牌运营管理有限公司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105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西宁市生物科技产业园区海湖大道99号4号楼公寓10层11007室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AE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18009714576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26D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</w:t>
            </w:r>
          </w:p>
        </w:tc>
      </w:tr>
      <w:tr w14:paraId="0E36B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A3E555"/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F35BB0"/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34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青海固得商标品牌指导站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2E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青海固得企业管理咨询有限公司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4F2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西宁市城西区文苑路5号1号楼2单元13层21310室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EA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18797118638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80A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</w:t>
            </w:r>
          </w:p>
        </w:tc>
      </w:tr>
      <w:tr w14:paraId="1C219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9E0AD8"/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80630C"/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29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青海之也商标品牌指导站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3F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青海之也科技咨询服务有限公司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EFF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生物科技产业园区纬二路18号10301-10306室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3B9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13897115210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A60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</w:t>
            </w:r>
          </w:p>
        </w:tc>
      </w:tr>
      <w:tr w14:paraId="396BB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9D2B6E"/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2077F0"/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B1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青海恩泽商标品牌指导站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AE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青海恩泽律师事务所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781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西宁市长江路43号长江国际饭店9楼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F92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13897180852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6C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律师事务所</w:t>
            </w:r>
          </w:p>
        </w:tc>
      </w:tr>
      <w:tr w14:paraId="309E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27F2DF27"/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0F3388D0"/>
        </w:tc>
        <w:tc>
          <w:tcPr>
            <w:tcW w:w="3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48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青海立詹商标品牌指导站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E6F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青海立詹律师事务所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BD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pacing w:val="-11"/>
                <w:kern w:val="0"/>
                <w:sz w:val="21"/>
                <w:szCs w:val="28"/>
                <w:u w:val="none"/>
                <w:lang w:val="en-US" w:eastAsia="zh-CN" w:bidi="ar-SA"/>
              </w:rPr>
              <w:t>西宁市五四西路53号三榆西城天街B座17楼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56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13299882011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8D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律师事务所</w:t>
            </w:r>
          </w:p>
        </w:tc>
      </w:tr>
      <w:tr w14:paraId="34AF7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3E62222C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36FFA445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9CC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青海圣邦商标品牌指导站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0A6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青海圣邦企业管理咨询有限公司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F0F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西宁市城北区宁张路44号创新大厦</w:t>
            </w:r>
            <w:r>
              <w:rPr>
                <w:rFonts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11</w:t>
            </w: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层</w:t>
            </w:r>
            <w:r>
              <w:rPr>
                <w:rFonts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8-2</w:t>
            </w: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F8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17697373888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2D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</w:t>
            </w:r>
          </w:p>
        </w:tc>
      </w:tr>
      <w:tr w14:paraId="1158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4CF430DE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32730512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CC3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2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青海国科科创商标品牌指导站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88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2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青海省国科科技创新有限公司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D8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2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pacing w:val="-11"/>
                <w:kern w:val="0"/>
                <w:sz w:val="21"/>
                <w:szCs w:val="28"/>
                <w:u w:val="none"/>
                <w:lang w:val="en-US" w:eastAsia="zh-CN" w:bidi="ar-SA"/>
              </w:rPr>
              <w:t>西宁市城东区金桥路36号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CDC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18697150496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63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2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</w:t>
            </w:r>
          </w:p>
        </w:tc>
      </w:tr>
      <w:tr w14:paraId="7FB01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0E733CF0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5E3190C5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7B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</w:p>
          <w:p w14:paraId="59A9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青海鼎宏商标品牌指导站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3CA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青海鼎宏知识产权服务有限公司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5FC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西宁市城西区西川南路76号76-34号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19B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13880815228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A22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</w:t>
            </w:r>
          </w:p>
        </w:tc>
      </w:tr>
      <w:tr w14:paraId="5703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53075779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68D67897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16A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</w:p>
          <w:p w14:paraId="1CE6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3665" distR="113665" simplePos="0" relativeHeight="251659264" behindDoc="0" locked="0" layoutInCell="1" allowOverlap="1">
                      <wp:simplePos x="0" y="0"/>
                      <wp:positionH relativeFrom="column">
                        <wp:posOffset>-1383665</wp:posOffset>
                      </wp:positionH>
                      <wp:positionV relativeFrom="paragraph">
                        <wp:posOffset>278765</wp:posOffset>
                      </wp:positionV>
                      <wp:extent cx="554990" cy="483870"/>
                      <wp:effectExtent l="0" t="0" r="0" b="0"/>
                      <wp:wrapNone/>
                      <wp:docPr id="1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989" cy="4838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noFill/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2F9B0AC">
                                  <w:pPr>
                                    <w:rPr>
                                      <w:spacing w:val="-1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公文仿宋" w:cs="方正公文仿宋"/>
                                      <w:i w:val="0"/>
                                      <w:iCs w:val="0"/>
                                      <w:color w:val="000000"/>
                                      <w:spacing w:val="-11"/>
                                      <w:kern w:val="0"/>
                                      <w:sz w:val="21"/>
                                      <w:szCs w:val="28"/>
                                      <w:u w:val="none"/>
                                      <w:lang w:val="en-US" w:eastAsia="zh-CN" w:bidi="ar-SA"/>
                                    </w:rPr>
                                    <w:t>西宁市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4" o:spid="_x0000_s1026" o:spt="1" style="position:absolute;left:0pt;margin-left:-108.95pt;margin-top:21.95pt;height:38.1pt;width:43.7pt;z-index:251659264;mso-width-relative:page;mso-height-relative:page;" fillcolor="#FFFFFF" filled="t" stroked="f" coordsize="21600,21600" o:gfxdata="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g7tnr&#10;2gAAAAwBAAAPAAAAAAAAAAEAIAAAACIAAABkcnMvZG93bnJldi54bWxQSwECFAAUAAAACACHTuJA&#10;ng9lah8CAAAvBAAADgAAAAAAAAABACAAAAApAQAAZHJzL2Uyb0RvYy54bWxQSwUGAAAAAAYABgBZ&#10;AQAAugUAAAAA&#10;">
                      <v:fill on="t" focussize="0,0"/>
                      <v:stroke on="f" joinstyle="miter"/>
                      <v:imagedata o:title=""/>
                      <o:lock v:ext="edit" aspectratio="f"/>
                      <v:textbox>
                        <w:txbxContent>
                          <w:p w14:paraId="62F9B0AC">
                            <w:pPr>
                              <w:rPr>
                                <w:spacing w:val="-11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公文仿宋" w:cs="方正公文仿宋"/>
                                <w:i w:val="0"/>
                                <w:iCs w:val="0"/>
                                <w:color w:val="000000"/>
                                <w:spacing w:val="-11"/>
                                <w:kern w:val="0"/>
                                <w:sz w:val="21"/>
                                <w:szCs w:val="28"/>
                                <w:u w:val="none"/>
                                <w:lang w:val="en-US" w:eastAsia="zh-CN" w:bidi="ar-SA"/>
                              </w:rPr>
                              <w:t>西宁市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3665" distR="113665" simplePos="0" relativeHeight="251659264" behindDoc="0" locked="0" layoutInCell="1" allowOverlap="1">
                      <wp:simplePos x="0" y="0"/>
                      <wp:positionH relativeFrom="column">
                        <wp:posOffset>-601345</wp:posOffset>
                      </wp:positionH>
                      <wp:positionV relativeFrom="paragraph">
                        <wp:posOffset>277495</wp:posOffset>
                      </wp:positionV>
                      <wp:extent cx="349250" cy="444500"/>
                      <wp:effectExtent l="0" t="0" r="0" b="0"/>
                      <wp:wrapNone/>
                      <wp:docPr id="4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444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noFill/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F608538">
                                  <w:pPr>
                                    <w:rPr>
                                      <w:rFonts w:ascii="Times New Roman" w:hAnsi="Times New Roman" w:eastAsia="宋体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5" o:spid="_x0000_s1026" o:spt="1" style="position:absolute;left:0pt;margin-left:-47.35pt;margin-top:21.85pt;height:35pt;width:27.5pt;z-index:251659264;mso-width-relative:page;mso-height-relative:page;" fillcolor="#FFFFFF" filled="t" stroked="f" coordsize="21600,21600" o:gfxdata="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UjNqfWAAAACgEA&#10;AA8AAAAAAAAAAQAgAAAAIgAAAGRycy9kb3ducmV2LnhtbFBLAQIUABQAAAAIAIdO4kCyE91nHAIA&#10;AC8EAAAOAAAAAAAAAAEAIAAAACUBAABkcnMvZTJvRG9jLnhtbFBLBQYAAAAABgAGAFkBAACzBQAA&#10;AAA=&#10;">
                      <v:fill on="t" focussize="0,0"/>
                      <v:stroke on="f" joinstyle="miter"/>
                      <v:imagedata o:title=""/>
                      <o:lock v:ext="edit" aspectratio="f"/>
                      <v:textbox>
                        <w:txbxContent>
                          <w:p w14:paraId="0F608538">
                            <w:pPr>
                              <w:rPr>
                                <w:rFonts w:ascii="Times New Roman" w:hAnsi="Times New Roman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>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青海中新社商标品牌指导站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81E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中新社（北京）国际传播集团有限公司青海分公司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763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西宁市城中区西大街27号3号楼19楼1192室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B1E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15003661456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58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新闻机构</w:t>
            </w:r>
          </w:p>
          <w:p w14:paraId="6640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所属企业</w:t>
            </w:r>
          </w:p>
        </w:tc>
      </w:tr>
      <w:tr w14:paraId="26CFB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4A7CADC2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026C79D1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E33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青海水井巷商标品牌指导站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7C4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青海水井巷实业发展有限公司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43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pacing w:val="-11"/>
                <w:kern w:val="0"/>
                <w:sz w:val="21"/>
                <w:szCs w:val="28"/>
                <w:u w:val="none"/>
                <w:lang w:val="en-US" w:eastAsia="zh-CN" w:bidi="ar-SA"/>
              </w:rPr>
              <w:t>西宁市城中区水井巷中心写字楼4号楼6号门4层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11A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15897298138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F04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商圈示范企业</w:t>
            </w:r>
          </w:p>
        </w:tc>
      </w:tr>
      <w:tr w14:paraId="737C6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1929B658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3A5A3353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A1D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青海弘毅天承商标品牌指导站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3B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pacing w:val="-11"/>
                <w:kern w:val="0"/>
                <w:sz w:val="21"/>
                <w:szCs w:val="28"/>
                <w:u w:val="none"/>
                <w:lang w:val="en-US" w:eastAsia="zh-CN" w:bidi="ar-SA"/>
              </w:rPr>
              <w:t>青海弘毅天承知识产权服务有限公司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6F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西宁市青海生物科技产业园区经四路22号创新创业大厦5层-10504（2）室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516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13666178270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9C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</w:t>
            </w:r>
          </w:p>
        </w:tc>
      </w:tr>
      <w:tr w14:paraId="1D15F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056FCC2C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78A90835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E27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</w:p>
          <w:p w14:paraId="3ADF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青海启仁商标品牌指导站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E73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青海启仁知识产权咨询有限公司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E08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西宁市城中区七一路381号1号楼3单元5楼3053室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F8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19249801135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F00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</w:t>
            </w:r>
          </w:p>
        </w:tc>
      </w:tr>
      <w:tr w14:paraId="697E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61E11810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61DBF1C8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C97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2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青海凡圣商标品牌指导站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4A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2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青海凡圣律师事务所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20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2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西宁市城西区五四西路66号五矿云金茂中心A座5层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3F3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2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18997216023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D01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2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律师事务所</w:t>
            </w:r>
          </w:p>
        </w:tc>
      </w:tr>
      <w:tr w14:paraId="01FD2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16D362B8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44578965"/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1B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  <w:lang w:eastAsia="zh-CN"/>
              </w:rPr>
              <w:t>青海汇诚商标品牌指导站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009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  <w:lang w:eastAsia="zh-CN"/>
              </w:rPr>
              <w:t>青海汇诚知识产权代理有限公司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174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  <w:lang w:eastAsia="zh-CN"/>
              </w:rPr>
              <w:t>西宁市城北区宁张路</w:t>
            </w: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  <w:lang w:val="en-US" w:eastAsia="zh-CN"/>
              </w:rPr>
              <w:t>44号西宁创业孵化基地2号楼1101室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A2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  <w:lang w:val="en-US" w:eastAsia="zh-CN"/>
              </w:rPr>
              <w:t>15110929230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E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</w:t>
            </w:r>
          </w:p>
        </w:tc>
      </w:tr>
      <w:tr w14:paraId="7134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70D434D9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2109FF52"/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B8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青海中秦国通商标品牌指导站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F8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pacing w:val="-11"/>
                <w:kern w:val="0"/>
                <w:sz w:val="21"/>
                <w:szCs w:val="28"/>
                <w:u w:val="none"/>
                <w:lang w:val="en-US" w:eastAsia="zh-CN" w:bidi="ar-SA"/>
              </w:rPr>
              <w:t>青海中秦国通知识产权咨询有限公司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6F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西宁市城西区昆仑路西山一巷5号3栋2单元272室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545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13897656363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28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</w:t>
            </w:r>
          </w:p>
        </w:tc>
      </w:tr>
      <w:tr w14:paraId="1D46D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4FB3BA3C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0C1B94FB"/>
        </w:tc>
        <w:tc>
          <w:tcPr>
            <w:tcW w:w="3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6B7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青海二十里铺商标品牌指导站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6D2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二十里铺市场监管所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118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西宁市城北区国际村夏荷园142号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94E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15111716904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434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五星市场监管所</w:t>
            </w:r>
          </w:p>
        </w:tc>
      </w:tr>
      <w:tr w14:paraId="255E6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4867B066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60CA5761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AF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</w:p>
          <w:p w14:paraId="6607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mc:AlternateContent>
                <mc:Choice Requires="wps">
                  <w:drawing>
                    <wp:anchor distT="0" distB="0" distL="113665" distR="113665" simplePos="0" relativeHeight="251659264" behindDoc="0" locked="0" layoutInCell="1" allowOverlap="1">
                      <wp:simplePos x="0" y="0"/>
                      <wp:positionH relativeFrom="column">
                        <wp:posOffset>-588010</wp:posOffset>
                      </wp:positionH>
                      <wp:positionV relativeFrom="paragraph">
                        <wp:posOffset>-1905</wp:posOffset>
                      </wp:positionV>
                      <wp:extent cx="340995" cy="467995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noFill/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7208202">
                                  <w:pPr>
                                    <w:rPr>
                                      <w:rFonts w:ascii="Times New Roman" w:hAnsi="Times New Roman" w:eastAsia="宋体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1"/>
                                      <w:lang w:val="en-US" w:eastAsia="zh-CN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7" o:spid="_x0000_s1026" o:spt="1" style="position:absolute;left:0pt;margin-left:-46.3pt;margin-top:-0.15pt;height:36.85pt;width:26.85pt;z-index:251659264;mso-width-relative:page;mso-height-relative:page;" fillcolor="#FFFFFF" filled="t" stroked="f" coordsize="21600,21600" o:gfxdata="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bmL5zNcAAAAI&#10;AQAADwAAAAAAAAABACAAAAAiAAAAZHJzL2Rvd25yZXYueG1sUEsBAhQAFAAAAAgAh07iQEEItsAd&#10;AgAALwQAAA4AAAAAAAAAAQAgAAAAJgEAAGRycy9lMm9Eb2MueG1sUEsFBgAAAAAGAAYAWQEAALUF&#10;AAAAAA==&#10;">
                      <v:fill on="t" focussize="0,0"/>
                      <v:stroke on="f" joinstyle="miter"/>
                      <v:imagedata o:title=""/>
                      <o:lock v:ext="edit" aspectratio="f"/>
                      <v:textbox>
                        <w:txbxContent>
                          <w:p w14:paraId="47208202">
                            <w:pPr>
                              <w:rPr>
                                <w:rFonts w:ascii="Times New Roman" w:hAnsi="Times New Roman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lang w:val="en-US" w:eastAsia="zh-CN"/>
                              </w:rPr>
                              <w:t>25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mc:AlternateContent>
                <mc:Choice Requires="wps">
                  <w:drawing>
                    <wp:anchor distT="0" distB="0" distL="113665" distR="113665" simplePos="0" relativeHeight="251659264" behindDoc="0" locked="0" layoutInCell="1" allowOverlap="1">
                      <wp:simplePos x="0" y="0"/>
                      <wp:positionH relativeFrom="column">
                        <wp:posOffset>-1371600</wp:posOffset>
                      </wp:positionH>
                      <wp:positionV relativeFrom="paragraph">
                        <wp:posOffset>635</wp:posOffset>
                      </wp:positionV>
                      <wp:extent cx="554990" cy="349885"/>
                      <wp:effectExtent l="0" t="0" r="0" b="0"/>
                      <wp:wrapNone/>
                      <wp:docPr id="10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990" cy="3498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noFill/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3159E4D">
                                  <w:pPr>
                                    <w:rPr>
                                      <w:spacing w:val="-1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方正公文仿宋" w:cs="方正公文仿宋"/>
                                      <w:i w:val="0"/>
                                      <w:iCs w:val="0"/>
                                      <w:color w:val="000000"/>
                                      <w:spacing w:val="-11"/>
                                      <w:kern w:val="0"/>
                                      <w:sz w:val="21"/>
                                      <w:szCs w:val="28"/>
                                      <w:u w:val="none"/>
                                      <w:lang w:val="en-US" w:eastAsia="zh-CN" w:bidi="ar-SA"/>
                                    </w:rPr>
                                    <w:t>西宁市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6" o:spid="_x0000_s1026" o:spt="1" style="position:absolute;left:0pt;margin-left:-108pt;margin-top:0.05pt;height:27.55pt;width:43.7pt;z-index:251659264;mso-width-relative:page;mso-height-relative:page;" fillcolor="#FFFFFF" filled="t" stroked="f" coordsize="21600,21600" o:gfxdata="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qS8w/WAAAA&#10;CQEAAA8AAAAAAAAAAQAgAAAAIgAAAGRycy9kb3ducmV2LnhtbFBLAQIUABQAAAAIAIdO4kA8TeSX&#10;HwIAADAEAAAOAAAAAAAAAAEAIAAAACUBAABkcnMvZTJvRG9jLnhtbFBLBQYAAAAABgAGAFkBAAC2&#10;BQAAAAA=&#10;">
                      <v:fill on="t" focussize="0,0"/>
                      <v:stroke on="f" joinstyle="miter"/>
                      <v:imagedata o:title=""/>
                      <o:lock v:ext="edit" aspectratio="f"/>
                      <v:textbox>
                        <w:txbxContent>
                          <w:p w14:paraId="23159E4D">
                            <w:pPr>
                              <w:rPr>
                                <w:spacing w:val="-11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公文仿宋" w:cs="方正公文仿宋"/>
                                <w:i w:val="0"/>
                                <w:iCs w:val="0"/>
                                <w:color w:val="000000"/>
                                <w:spacing w:val="-11"/>
                                <w:kern w:val="0"/>
                                <w:sz w:val="21"/>
                                <w:szCs w:val="28"/>
                                <w:u w:val="none"/>
                                <w:lang w:val="en-US" w:eastAsia="zh-CN" w:bidi="ar-SA"/>
                              </w:rPr>
                              <w:t>西宁市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青海莫家街商标品牌指导站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8FD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莫家街市场监管所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B7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西宁市城中区法院街20号恒通家园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89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18797341261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304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四星市场监管所</w:t>
            </w:r>
          </w:p>
        </w:tc>
      </w:tr>
      <w:tr w14:paraId="1E07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12809EB6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173965E7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FD9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</w:p>
          <w:p w14:paraId="3D19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青海古城台商标品牌指导站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F56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古城台市场监管所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B20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西宁市城西区五四大街41号101大厦9层1097、1098室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BB2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13997078707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E7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四星市场监管所</w:t>
            </w:r>
          </w:p>
        </w:tc>
      </w:tr>
      <w:tr w14:paraId="1003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795631E1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71D4E34C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B89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青海上新庄商标品牌指导站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304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上新庄市场监管所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CCA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西宁市湟中区上新庄南路与明城路交叉口南120米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C2D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15111788188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96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四星市场监管所</w:t>
            </w:r>
          </w:p>
        </w:tc>
      </w:tr>
      <w:tr w14:paraId="037A4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152536DC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75316FC6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07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青海长宁商标品牌指导站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425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长宁市场监管所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9A0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西宁市大通县长宁镇长宁路口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E90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15110905552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623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四星市场监管所</w:t>
            </w:r>
          </w:p>
        </w:tc>
      </w:tr>
      <w:tr w14:paraId="4168A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24D4F905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3EFD2A7E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642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青海桥头商标品牌指导站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03C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桥头市场监管所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85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西宁市大通县桥头镇园林南路922号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B2D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15003665367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8B3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四星市场监管所</w:t>
            </w:r>
          </w:p>
        </w:tc>
      </w:tr>
      <w:tr w14:paraId="7ACEA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E1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海东市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24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8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CD4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青海河湟商标品牌指导站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B7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青海河湟律师事务所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BB7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pacing w:val="-11"/>
                <w:kern w:val="0"/>
                <w:sz w:val="21"/>
                <w:szCs w:val="28"/>
                <w:u w:val="none"/>
                <w:lang w:val="en-US" w:eastAsia="zh-CN" w:bidi="ar-SA"/>
              </w:rPr>
              <w:t>海东市平安区湟源路99号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DE2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15597396750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62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律师事务所</w:t>
            </w:r>
          </w:p>
        </w:tc>
      </w:tr>
      <w:tr w14:paraId="54C69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8A6F01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1C4C44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209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青海互助绿色产业园</w:t>
            </w:r>
          </w:p>
          <w:p w14:paraId="52AB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8AE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海东工业园区互助绿色产业园</w:t>
            </w: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管理委员会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F8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海东市互助县威远镇东和路9号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23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18197271388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41E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行政单位</w:t>
            </w:r>
          </w:p>
        </w:tc>
      </w:tr>
      <w:tr w14:paraId="0D86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1BF8C3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858BFC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1DF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青海启诺商标品牌指导站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3DA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青海启诺会计代理有限公司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5C1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海东市民和县川口镇川恒大街99号海鸿城市花园2幢401铺404室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508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18009728872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F67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</w:t>
            </w:r>
          </w:p>
        </w:tc>
      </w:tr>
      <w:tr w14:paraId="7C30C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8015509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44E79F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57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青海高职商标品牌指导站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1A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青海高等职业技术学院（图书馆）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66E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海东市乐都区碾伯镇七里店文教路1号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5B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18797212438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E74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高校院所</w:t>
            </w:r>
          </w:p>
        </w:tc>
      </w:tr>
      <w:tr w14:paraId="7827C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02C658A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5684A9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A5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</w:p>
          <w:p w14:paraId="1F31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3665" distR="113665" simplePos="0" relativeHeight="251659264" behindDoc="0" locked="0" layoutInCell="1" allowOverlap="1">
                      <wp:simplePos x="0" y="0"/>
                      <wp:positionH relativeFrom="column">
                        <wp:posOffset>-675640</wp:posOffset>
                      </wp:positionH>
                      <wp:positionV relativeFrom="paragraph">
                        <wp:posOffset>261620</wp:posOffset>
                      </wp:positionV>
                      <wp:extent cx="510540" cy="259080"/>
                      <wp:effectExtent l="0" t="0" r="0" b="0"/>
                      <wp:wrapNone/>
                      <wp:docPr id="13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540" cy="2590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noFill/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6AC7F44">
                                  <w:pPr>
                                    <w:rPr>
                                      <w:rFonts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US" w:eastAsia="zh-CN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12" o:spid="_x0000_s1026" o:spt="1" style="position:absolute;left:0pt;margin-left:-53.2pt;margin-top:20.6pt;height:20.4pt;width:40.2pt;z-index:251659264;mso-width-relative:page;mso-height-relative:page;" filled="f" stroked="f" coordsize="21600,21600" o:gfxdata="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NOaB9oAAAAKAQAADwAAAAAAAAAB&#10;ACAAAAAiAAAAZHJzL2Rvd25yZXYueG1sUEsBAhQAFAAAAAgAh07iQCXzhe0OAgAACAQAAA4AAAAA&#10;AAAAAQAgAAAAKQEAAGRycy9lMm9Eb2MueG1sUEsFBgAAAAAGAAYAWQEAAKkFAAAAAA==&#10;">
                      <v:fill on="f" focussize="0,0"/>
                      <v:stroke on="f" joinstyle="miter"/>
                      <v:imagedata o:title=""/>
                      <o:lock v:ext="edit" aspectratio="f"/>
                      <v:textbox>
                        <w:txbxContent>
                          <w:p w14:paraId="56AC7F44">
                            <w:pPr>
                              <w:rPr>
                                <w:rFonts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 w:eastAsia="zh-CN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3665" distR="113665" simplePos="0" relativeHeight="251659264" behindDoc="0" locked="0" layoutInCell="1" allowOverlap="1">
                      <wp:simplePos x="0" y="0"/>
                      <wp:positionH relativeFrom="column">
                        <wp:posOffset>-1368425</wp:posOffset>
                      </wp:positionH>
                      <wp:positionV relativeFrom="paragraph">
                        <wp:posOffset>288290</wp:posOffset>
                      </wp:positionV>
                      <wp:extent cx="779145" cy="320040"/>
                      <wp:effectExtent l="0" t="0" r="0" b="0"/>
                      <wp:wrapNone/>
                      <wp:docPr id="16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9144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noFill/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6604B5C">
                                  <w:r>
                                    <w:rPr>
                                      <w:rFonts w:hint="eastAsia" w:ascii="Times New Roman" w:hAnsi="Times New Roman" w:eastAsia="方正公文仿宋" w:cs="方正公文仿宋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1"/>
                                      <w:szCs w:val="28"/>
                                      <w:u w:val="none"/>
                                      <w:lang w:val="en-US" w:eastAsia="zh-CN" w:bidi="ar-SA"/>
                                    </w:rPr>
                                    <w:t>海东市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11" o:spid="_x0000_s1026" o:spt="1" style="position:absolute;left:0pt;margin-left:-107.75pt;margin-top:22.7pt;height:25.2pt;width:61.35pt;z-index:251659264;mso-width-relative:page;mso-height-relative:page;" filled="f" stroked="f" coordsize="21600,21600" o:gfxdata="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AYWydsAAAAKAQAADwAAAAAAAAAB&#10;ACAAAAAiAAAAZHJzL2Rvd25yZXYueG1sUEsBAhQAFAAAAAgAh07iQH1IwaANAgAACAQAAA4AAAAA&#10;AAAAAQAgAAAAKgEAAGRycy9lMm9Eb2MueG1sUEsFBgAAAAAGAAYAWQEAAKkFAAAAAA==&#10;">
                      <v:fill on="f" focussize="0,0"/>
                      <v:stroke on="f" joinstyle="miter"/>
                      <v:imagedata o:title=""/>
                      <o:lock v:ext="edit" aspectratio="f"/>
                      <v:textbox>
                        <w:txbxContent>
                          <w:p w14:paraId="46604B5C">
                            <w:r>
                              <w:rPr>
                                <w:rFonts w:hint="eastAsia" w:ascii="Times New Roman" w:hAnsi="Times New Roman" w:eastAsia="方正公文仿宋" w:cs="方正公文仿宋"/>
                                <w:i w:val="0"/>
                                <w:iCs w:val="0"/>
                                <w:color w:val="000000"/>
                                <w:kern w:val="0"/>
                                <w:sz w:val="21"/>
                                <w:szCs w:val="28"/>
                                <w:u w:val="none"/>
                                <w:lang w:val="en-US" w:eastAsia="zh-CN" w:bidi="ar-SA"/>
                              </w:rPr>
                              <w:t>海东市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青海平安地标商标品牌指导站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3E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海东平安区地标品牌管理有限公司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B1C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海东市平安区乐都路100号海东市综合检测中心楼213室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845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18397071403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E4D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</w:t>
            </w:r>
          </w:p>
        </w:tc>
      </w:tr>
      <w:tr w14:paraId="495B2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C5654B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7C5E62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89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青海华庭商标品牌指导站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998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青海华庭品牌科技有限公司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122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海东市互助县威远镇桦林路19号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C1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17725262213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A9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</w:t>
            </w:r>
          </w:p>
        </w:tc>
      </w:tr>
      <w:tr w14:paraId="60A67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8A319A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08AC0E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75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青海祥昇商标品牌指导站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5CA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祥昇知识产权（青海）有限公司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5FE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海东市化隆县扎巴镇阿岱村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35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17797142251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75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</w:t>
            </w:r>
          </w:p>
        </w:tc>
      </w:tr>
      <w:tr w14:paraId="76A0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9C50A0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C1335BF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771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青海川口商标品牌指导站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0D0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川口市场监管所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09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海东市民和县川口镇</w:t>
            </w:r>
          </w:p>
          <w:p w14:paraId="50FF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育才路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C0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13997029229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C4F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四星市场监管所</w:t>
            </w:r>
          </w:p>
        </w:tc>
      </w:tr>
      <w:tr w14:paraId="7EEC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93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海西州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7D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6</w:t>
            </w: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71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青海知产中心商标品牌指导站</w:t>
            </w: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pacing w:val="-11"/>
                <w:kern w:val="0"/>
                <w:sz w:val="21"/>
                <w:szCs w:val="28"/>
                <w:u w:val="none"/>
                <w:lang w:val="en-US" w:eastAsia="zh-CN" w:bidi="ar-SA"/>
              </w:rPr>
              <w:t>（海西）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42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海西州知识产权保护中心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138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海西州德令哈市乌兰东路20号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997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18009770822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EAF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事业单位</w:t>
            </w:r>
          </w:p>
        </w:tc>
      </w:tr>
      <w:tr w14:paraId="1FD32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B6CB3C"/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9DDA4B"/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3C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青海柴达木枸杞商标品牌指导站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0B8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海西州柴达木枸杞产业协会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808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海西州德令哈市昆仑花园3号楼1单元601室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403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15309779216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2C5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行业协会</w:t>
            </w:r>
          </w:p>
        </w:tc>
      </w:tr>
      <w:tr w14:paraId="12BFF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B84003"/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69067C"/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AE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青海盐湖股份商标品牌指导站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DF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青海盐湖工业股份有限公司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70E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海西州格尔木市黄河路28号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5CF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0979-8448207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49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龙头企业</w:t>
            </w:r>
          </w:p>
        </w:tc>
      </w:tr>
      <w:tr w14:paraId="16E5A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9A4D0E"/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8B3559"/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3D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青海海西生产力促进中心</w:t>
            </w:r>
          </w:p>
          <w:p w14:paraId="06D3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4B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海西州生产力促进中心有限公司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EB1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海西州创业孵化基地212室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0D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18109778242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7B3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园区企业</w:t>
            </w:r>
          </w:p>
        </w:tc>
      </w:tr>
      <w:tr w14:paraId="65FF8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5E3A74"/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74F8D3"/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9A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青海河东商标品牌指导站（海西）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CED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河东市场监管所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0F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海西州德令哈市天峻东路15号曼榭酒店楼下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57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13709771085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847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四星市场监管所</w:t>
            </w:r>
          </w:p>
        </w:tc>
      </w:tr>
      <w:tr w14:paraId="6EB9D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DC22EF"/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896B47"/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6D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青海香日德商标品牌指导站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E0A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香日德市场监管所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848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海西州都兰县香日德镇考肖图路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4B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19917480897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AD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四星市场监管所</w:t>
            </w:r>
          </w:p>
        </w:tc>
      </w:tr>
      <w:tr w14:paraId="1E536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6E4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海南州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C11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3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28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青海河东商标品牌指导站（海南）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1C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 xml:space="preserve"> 河东市场监管所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59D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海南州共和县恰卜恰镇日月山路37号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FB4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13209741166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95D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四星市场监管所</w:t>
            </w:r>
          </w:p>
        </w:tc>
      </w:tr>
      <w:tr w14:paraId="0D4EB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FAD9B9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985EA68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10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青海河西商标品牌指导站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05F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 xml:space="preserve"> 河西市场监管所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09B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海南州贵德县河西镇格尔加村（清真寺旁）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F9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18097299995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B11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五星市场监管所</w:t>
            </w:r>
          </w:p>
        </w:tc>
      </w:tr>
      <w:tr w14:paraId="532C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8A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果洛州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0DE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B5E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青海五三六九商标品牌指导站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91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青海五三六九生态牧业科技</w:t>
            </w:r>
          </w:p>
          <w:p w14:paraId="1891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有限公司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D1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果洛州久治县智青松多镇沙柯路1号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D31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18097330346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78D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农牧企业</w:t>
            </w:r>
          </w:p>
        </w:tc>
      </w:tr>
      <w:tr w14:paraId="7FE7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A2E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黄南州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01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60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青海圣光唐卡商标品牌指导站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7C5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青海圣光唐卡质量检验有限公司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5A7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黄南州同仁市隆务镇夏琼北路（质检综合楼1单元06室）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33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13619712915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D2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检测机构</w:t>
            </w:r>
          </w:p>
        </w:tc>
      </w:tr>
      <w:tr w14:paraId="05972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5C51B01"/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6EDA3F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C2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青海隆务商标品牌指导站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6C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隆务镇市场监管所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B2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黄南州同仁市隆务镇德合隆北路42号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F48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15309737796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1E3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四星市场监管所</w:t>
            </w:r>
          </w:p>
        </w:tc>
      </w:tr>
      <w:tr w14:paraId="4C79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C79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玉树州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85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675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青海腾雅商标品牌指导站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B24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腾雅品牌管理（青海）有限公司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6D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玉树州玉树市民主路19号楼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08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15352980069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282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商标代理机构</w:t>
            </w:r>
          </w:p>
        </w:tc>
      </w:tr>
      <w:tr w14:paraId="77A99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FA014F"/>
        </w:tc>
        <w:tc>
          <w:tcPr>
            <w:tcW w:w="1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DF25A8"/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71B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青海扎西科商标品牌指导站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E89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扎西科市场监管所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B08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玉树州红旗小学对面</w:t>
            </w:r>
          </w:p>
          <w:p w14:paraId="6596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玉树市市场监管局二楼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970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13086268884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6C6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四星市场监管所</w:t>
            </w:r>
          </w:p>
        </w:tc>
      </w:tr>
      <w:tr w14:paraId="138DB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9DC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海北州</w:t>
            </w:r>
          </w:p>
        </w:tc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40C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CF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青海浩门城东商标品牌指导站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D4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浩门城东市场监管所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B11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海北州门源县浩门镇北大街26号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82C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13897502961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03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sz w:val="21"/>
                <w:szCs w:val="28"/>
                <w:u w:val="none"/>
              </w:rPr>
            </w:pPr>
            <w:r>
              <w:rPr>
                <w:rFonts w:hint="eastAsia" w:ascii="Times New Roman" w:hAnsi="Times New Roman" w:eastAsia="方正公文仿宋" w:cs="方正公文仿宋"/>
                <w:i w:val="0"/>
                <w:iCs w:val="0"/>
                <w:color w:val="000000"/>
                <w:kern w:val="0"/>
                <w:sz w:val="21"/>
                <w:szCs w:val="28"/>
                <w:u w:val="none"/>
                <w:lang w:val="en-US" w:eastAsia="zh-CN" w:bidi="ar-SA"/>
              </w:rPr>
              <w:t>四星市场监管所</w:t>
            </w:r>
          </w:p>
        </w:tc>
      </w:tr>
    </w:tbl>
    <w:p w14:paraId="4BD5225C"/>
    <w:p w14:paraId="11365697"/>
    <w:p w14:paraId="4F27886A"/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公文仿宋">
    <w:altName w:val="仿宋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script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6FFA2B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1571E2-63F4-4264-964C-131C0DB8CC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2380</Words>
  <Characters>2963</Characters>
  <Lines>0</Lines>
  <Paragraphs>4</Paragraphs>
  <TotalTime>0</TotalTime>
  <ScaleCrop>false</ScaleCrop>
  <LinksUpToDate>false</LinksUpToDate>
  <CharactersWithSpaces>2967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2026-04-08T02:29:00Z</dcterms:created>
  <dc:creator>uos</dc:creator>
  <cp:lastModifiedBy>沈小倩</cp:lastModifiedBy>
  <dcterms:modified xsi:type="dcterms:W3CDTF">2026-06-04T16:03:53Z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8ACB40827833487AA6F28CE5FA6F3AB5_13</vt:lpwstr>
  </property>
</Properties>
</file>