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公文黑体" w:cs="Times New Roman"/>
          <w:sz w:val="32"/>
          <w:szCs w:val="32"/>
          <w:lang w:val="en-US" w:eastAsia="zh-CN"/>
        </w:rPr>
        <w:t>附件4</w:t>
      </w:r>
    </w:p>
    <w:p w14:paraId="1A9FC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推荐项目汇总表</w:t>
      </w:r>
    </w:p>
    <w:tbl>
      <w:tblPr>
        <w:tblStyle w:val="5"/>
        <w:tblpPr w:leftFromText="180" w:rightFromText="180" w:vertAnchor="text" w:horzAnchor="page" w:tblpXSpec="center" w:tblpY="549"/>
        <w:tblOverlap w:val="never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30"/>
        <w:gridCol w:w="1050"/>
        <w:gridCol w:w="1648"/>
        <w:gridCol w:w="1680"/>
        <w:gridCol w:w="2730"/>
      </w:tblGrid>
      <w:tr w14:paraId="1D2B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95" w:type="dxa"/>
            <w:shd w:val="clear" w:color="auto" w:fill="auto"/>
            <w:vAlign w:val="center"/>
          </w:tcPr>
          <w:p w14:paraId="226C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b/>
                <w:bCs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sz w:val="32"/>
              </w:rPr>
              <w:t>序号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E05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b/>
                <w:bCs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sz w:val="32"/>
              </w:rPr>
              <w:t>专利号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FD6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b/>
                <w:bCs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sz w:val="32"/>
              </w:rPr>
              <w:t>专利名称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4C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b/>
                <w:bCs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sz w:val="32"/>
              </w:rPr>
              <w:t>专利权人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B0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b/>
                <w:bCs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sz w:val="32"/>
              </w:rPr>
              <w:t>项目联系人及电话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C21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b/>
                <w:bCs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sz w:val="32"/>
              </w:rPr>
              <w:t>推荐理由</w:t>
            </w:r>
          </w:p>
        </w:tc>
      </w:tr>
      <w:tr w14:paraId="4E06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</w:tcPr>
          <w:p w14:paraId="1608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  <w:r>
              <w:rPr>
                <w:rFonts w:ascii="Times New Roman" w:hAnsi="Times New Roman" w:eastAsia="方正公文仿宋" w:cs="Times New Roman"/>
                <w:sz w:val="32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37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66A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78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22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2730" w:type="dxa"/>
            <w:shd w:val="clear" w:color="auto" w:fill="auto"/>
          </w:tcPr>
          <w:p w14:paraId="1362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</w:tr>
      <w:tr w14:paraId="60B7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</w:tcPr>
          <w:p w14:paraId="18FF8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  <w:r>
              <w:rPr>
                <w:rFonts w:ascii="Times New Roman" w:hAnsi="Times New Roman" w:eastAsia="方正公文仿宋" w:cs="Times New Roman"/>
                <w:sz w:val="32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C0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91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2CC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F5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2730" w:type="dxa"/>
            <w:shd w:val="clear" w:color="auto" w:fill="auto"/>
          </w:tcPr>
          <w:p w14:paraId="4C58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</w:tr>
      <w:tr w14:paraId="321B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</w:tcPr>
          <w:p w14:paraId="64A9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sz w:val="32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13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EC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29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964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2730" w:type="dxa"/>
            <w:shd w:val="clear" w:color="auto" w:fill="auto"/>
          </w:tcPr>
          <w:p w14:paraId="6FF1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</w:tr>
      <w:tr w14:paraId="08E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</w:tcPr>
          <w:p w14:paraId="1B62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  <w:r>
              <w:rPr>
                <w:rFonts w:ascii="Times New Roman" w:hAnsi="Times New Roman" w:eastAsia="方正公文仿宋" w:cs="Times New Roman"/>
                <w:sz w:val="32"/>
              </w:rPr>
              <w:t>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E3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D3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27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AA5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  <w:tc>
          <w:tcPr>
            <w:tcW w:w="2730" w:type="dxa"/>
            <w:shd w:val="clear" w:color="auto" w:fill="auto"/>
          </w:tcPr>
          <w:p w14:paraId="6C80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ascii="Times New Roman" w:hAnsi="Times New Roman" w:eastAsia="方正公文仿宋" w:cs="Times New Roman"/>
                <w:sz w:val="32"/>
              </w:rPr>
            </w:pPr>
          </w:p>
        </w:tc>
      </w:tr>
    </w:tbl>
    <w:p w14:paraId="38FCB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1A4BC97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</w:p>
    <w:p w14:paraId="23FD376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</w:p>
    <w:p w14:paraId="55F09DD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</w:p>
    <w:p w14:paraId="6122351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</w:p>
    <w:p w14:paraId="5AAA652D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7757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9903580-6AFD-49F7-9EDA-2FFE5459DF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</Words>
  <Characters>39</Characters>
  <Lines>0</Lines>
  <Paragraphs>9</Paragraphs>
  <TotalTime>0</TotalTime>
  <ScaleCrop>false</ScaleCrop>
  <LinksUpToDate>false</LinksUpToDate>
  <CharactersWithSpaces>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2026-06-26T08:18:00Z</dcterms:created>
  <dc:creator>金翀</dc:creator>
  <cp:lastModifiedBy>沈小倩</cp:lastModifiedBy>
  <dcterms:modified xsi:type="dcterms:W3CDTF">2026-06-28T08:40:46Z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6C2D2D27BE4A4E7DB38515658628AC58_13</vt:lpwstr>
  </property>
</Properties>
</file>