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8FF92">
      <w:pPr>
        <w:spacing w:line="560" w:lineRule="exact"/>
        <w:rPr>
          <w:rFonts w:hint="eastAsia" w:eastAsia="方正公文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公文黑体" w:cs="Times New Roman"/>
          <w:sz w:val="32"/>
          <w:szCs w:val="32"/>
          <w:lang w:val="en-US" w:eastAsia="zh-CN"/>
        </w:rPr>
        <w:t>附件6</w:t>
      </w:r>
    </w:p>
    <w:p w14:paraId="208A3725">
      <w:pPr>
        <w:adjustRightInd w:val="0"/>
        <w:spacing w:before="156" w:beforeLines="50" w:line="6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征求意见表</w:t>
      </w:r>
      <w:r>
        <w:rPr>
          <w:rStyle w:val="8"/>
          <w:rFonts w:hint="eastAsia" w:ascii="方正公文小标宋" w:hAnsi="方正公文小标宋" w:eastAsia="方正公文小标宋" w:cs="方正公文小标宋"/>
          <w:sz w:val="44"/>
          <w:szCs w:val="44"/>
        </w:rPr>
        <w:footnoteReference w:id="0"/>
      </w:r>
    </w:p>
    <w:tbl>
      <w:tblPr>
        <w:tblStyle w:val="6"/>
        <w:tblW w:w="92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294"/>
        <w:gridCol w:w="3697"/>
      </w:tblGrid>
      <w:tr w14:paraId="24F12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885ABE"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  <w:t>专利号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5CF878">
            <w:pPr>
              <w:adjustRightInd w:val="0"/>
              <w:spacing w:line="3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2550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09" w:type="dxa"/>
            <w:tcBorders>
              <w:left w:val="single" w:color="auto" w:sz="4" w:space="0"/>
            </w:tcBorders>
            <w:vAlign w:val="center"/>
          </w:tcPr>
          <w:p w14:paraId="2A4C62AD"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  <w:t>专利名称</w:t>
            </w:r>
          </w:p>
        </w:tc>
        <w:tc>
          <w:tcPr>
            <w:tcW w:w="6991" w:type="dxa"/>
            <w:gridSpan w:val="2"/>
            <w:tcBorders>
              <w:right w:val="single" w:color="auto" w:sz="4" w:space="0"/>
            </w:tcBorders>
            <w:vAlign w:val="center"/>
          </w:tcPr>
          <w:p w14:paraId="10C347F0">
            <w:pPr>
              <w:adjustRightInd w:val="0"/>
              <w:spacing w:line="3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EC71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AF60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公文楷体" w:cs="Times New Roman"/>
                <w:sz w:val="28"/>
                <w:szCs w:val="28"/>
              </w:rPr>
              <w:t>专利权人</w:t>
            </w:r>
            <w:r>
              <w:rPr>
                <w:rStyle w:val="8"/>
                <w:rFonts w:ascii="Times New Roman" w:hAnsi="Times New Roman" w:eastAsia="方正公文楷体" w:cs="Times New Roman"/>
                <w:sz w:val="28"/>
                <w:szCs w:val="28"/>
              </w:rPr>
              <w:footnoteReference w:id="1"/>
            </w:r>
          </w:p>
        </w:tc>
      </w:tr>
      <w:tr w14:paraId="46E6D4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164B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  <w:t>权利人名称</w:t>
            </w:r>
          </w:p>
        </w:tc>
        <w:tc>
          <w:tcPr>
            <w:tcW w:w="6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F37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  <w:t>权利人类型</w:t>
            </w:r>
          </w:p>
        </w:tc>
      </w:tr>
      <w:tr w14:paraId="355E9B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567CFD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0240580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□机关、事业单位</w:t>
            </w:r>
          </w:p>
          <w:p w14:paraId="0F650985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</w:t>
            </w:r>
          </w:p>
          <w:p w14:paraId="4EE5EA4A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□其非公有制企业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39DBC3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</w:t>
            </w:r>
          </w:p>
          <w:p w14:paraId="6D9A91E0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社会组织</w:t>
            </w:r>
          </w:p>
          <w:p w14:paraId="371E2FD5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</w:tr>
      <w:tr w14:paraId="05AE72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FF2E"/>
        </w:tc>
        <w:tc>
          <w:tcPr>
            <w:tcW w:w="69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75AC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□个人（如选个人，请从下中选择具体情况）</w:t>
            </w:r>
          </w:p>
          <w:p w14:paraId="485CC6F1">
            <w:pPr>
              <w:adjustRightInd w:val="0"/>
              <w:spacing w:line="380" w:lineRule="exact"/>
              <w:ind w:firstLine="560" w:firstLineChars="20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□机关、国有企事业单位工作人员</w:t>
            </w:r>
          </w:p>
          <w:p w14:paraId="5B7E7F10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□国有企业负责人</w:t>
            </w:r>
          </w:p>
          <w:p w14:paraId="7C289DA4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□非公有制企业负责人</w:t>
            </w:r>
          </w:p>
          <w:p w14:paraId="44E2648A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□军队单位工作人员</w:t>
            </w:r>
          </w:p>
          <w:p w14:paraId="6BF2F8AA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□社会组织负责人</w:t>
            </w:r>
          </w:p>
          <w:p w14:paraId="474EA117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□其他</w:t>
            </w:r>
          </w:p>
        </w:tc>
      </w:tr>
      <w:tr w14:paraId="26C0BE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F2FC6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A5E8A5B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□机关、事业单位</w:t>
            </w:r>
          </w:p>
          <w:p w14:paraId="628C6737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</w:t>
            </w:r>
          </w:p>
          <w:p w14:paraId="231384D1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□其非公有制企业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445C15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</w:t>
            </w:r>
          </w:p>
          <w:p w14:paraId="3A8189EB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</w:t>
            </w:r>
          </w:p>
          <w:p w14:paraId="5267164D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</w:tr>
      <w:tr w14:paraId="7F72EB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1391"/>
        </w:tc>
        <w:tc>
          <w:tcPr>
            <w:tcW w:w="69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812E">
            <w:pPr>
              <w:adjustRightInd w:val="0"/>
              <w:spacing w:line="38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□个人（如存在以下情况，请从中选择）</w:t>
            </w:r>
          </w:p>
          <w:p w14:paraId="3550067E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□机关、国有企事业单位工作人员</w:t>
            </w:r>
          </w:p>
          <w:p w14:paraId="638F486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□国有企业负责人</w:t>
            </w:r>
          </w:p>
          <w:p w14:paraId="36E65926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□非公有制企业负责人</w:t>
            </w:r>
          </w:p>
          <w:p w14:paraId="78BEBCFF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□军队单位工作人员</w:t>
            </w:r>
          </w:p>
          <w:p w14:paraId="6D151300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□社会组织负责人</w:t>
            </w:r>
          </w:p>
          <w:p w14:paraId="45E222A5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□其他</w:t>
            </w:r>
          </w:p>
        </w:tc>
      </w:tr>
    </w:tbl>
    <w:p w14:paraId="730F18C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6"/>
        <w:tblW w:w="92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70"/>
        <w:gridCol w:w="4589"/>
      </w:tblGrid>
      <w:tr w14:paraId="7A8C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D529"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公文楷体" w:cs="Times New Roman"/>
                <w:sz w:val="28"/>
                <w:szCs w:val="28"/>
              </w:rPr>
              <w:t>发明人（设计人）</w:t>
            </w:r>
            <w:r>
              <w:rPr>
                <w:rStyle w:val="8"/>
                <w:rFonts w:ascii="Times New Roman" w:hAnsi="Times New Roman" w:eastAsia="方正公文楷体" w:cs="Times New Roman"/>
                <w:sz w:val="28"/>
                <w:szCs w:val="28"/>
              </w:rPr>
              <w:footnoteReference w:id="2"/>
            </w:r>
          </w:p>
        </w:tc>
      </w:tr>
      <w:tr w14:paraId="21CD6E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E76E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7FB3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</w:rPr>
              <w:t>发明人（设计人）类型</w:t>
            </w:r>
          </w:p>
        </w:tc>
      </w:tr>
      <w:tr w14:paraId="6C6986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4F29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58B0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1C26B">
            <w:pPr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□机关、国有企事业单位工作人员</w:t>
            </w:r>
          </w:p>
          <w:p w14:paraId="6AFFC7AA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□国有企业负责人</w:t>
            </w:r>
          </w:p>
          <w:p w14:paraId="5EC5D9F9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□非公有制企业负责人</w:t>
            </w:r>
          </w:p>
          <w:p w14:paraId="10CAAB04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□军队单位工作人员</w:t>
            </w:r>
          </w:p>
          <w:p w14:paraId="6CC3FFB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□社会组织负责人</w:t>
            </w:r>
          </w:p>
          <w:p w14:paraId="76FC5D28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□其他</w:t>
            </w:r>
          </w:p>
        </w:tc>
      </w:tr>
      <w:tr w14:paraId="4F38BA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04CF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14F4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6D9A"/>
        </w:tc>
      </w:tr>
      <w:tr w14:paraId="3766B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C78F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A192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DC4"/>
        </w:tc>
      </w:tr>
      <w:tr w14:paraId="713E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5EEA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1E92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EFB0"/>
        </w:tc>
      </w:tr>
      <w:tr w14:paraId="6D572B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0329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2481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2DC15">
            <w:pPr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□机关、国有企事业单位工作人员</w:t>
            </w:r>
          </w:p>
          <w:p w14:paraId="302967E0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□国有企业负责人</w:t>
            </w:r>
          </w:p>
          <w:p w14:paraId="653BD6BE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□非公有制企业负责人</w:t>
            </w:r>
          </w:p>
          <w:p w14:paraId="0F77A5C0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□军队单位工作人员</w:t>
            </w:r>
          </w:p>
          <w:p w14:paraId="3C87D4A4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□社会组织负责人</w:t>
            </w:r>
          </w:p>
          <w:p w14:paraId="68C6A335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□其他</w:t>
            </w:r>
          </w:p>
        </w:tc>
      </w:tr>
      <w:tr w14:paraId="0485DE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88D6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C873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D015"/>
        </w:tc>
      </w:tr>
      <w:tr w14:paraId="2C1EE6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8C43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A5CF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B75B"/>
        </w:tc>
      </w:tr>
      <w:tr w14:paraId="259481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FD8E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4576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66FD"/>
        </w:tc>
      </w:tr>
      <w:tr w14:paraId="08D1D1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6D31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DD02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C9E4A4">
            <w:pPr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□机关、国有企事业单位工作人员</w:t>
            </w:r>
          </w:p>
          <w:p w14:paraId="7D8BB2CA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□国有企业负责人</w:t>
            </w:r>
          </w:p>
          <w:p w14:paraId="0D85695D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□非公有制企业负责人</w:t>
            </w:r>
          </w:p>
          <w:p w14:paraId="56662061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□军队单位工作人员</w:t>
            </w:r>
          </w:p>
          <w:p w14:paraId="710FDBC3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□社会组织负责人</w:t>
            </w:r>
          </w:p>
          <w:p w14:paraId="20151A98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□其他</w:t>
            </w:r>
          </w:p>
        </w:tc>
      </w:tr>
      <w:tr w14:paraId="10F4C2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3D47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74E7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283E"/>
        </w:tc>
      </w:tr>
      <w:tr w14:paraId="16C8B7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620A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10FF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59F5"/>
        </w:tc>
      </w:tr>
      <w:tr w14:paraId="15127B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A87A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9787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285F"/>
        </w:tc>
      </w:tr>
      <w:tr w14:paraId="1EDB0D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0761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7FE3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44774">
            <w:pPr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□机关、国有企事业单位工作人员</w:t>
            </w:r>
          </w:p>
          <w:p w14:paraId="31050B51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□国有企业负责人</w:t>
            </w:r>
          </w:p>
          <w:p w14:paraId="6FE0061A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□非公有制企业负责人</w:t>
            </w:r>
          </w:p>
          <w:p w14:paraId="76F77C35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□军队单位工作人员</w:t>
            </w:r>
          </w:p>
          <w:p w14:paraId="60A2CCE1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□社会组织负责人</w:t>
            </w:r>
          </w:p>
          <w:p w14:paraId="4B83D71E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□其他</w:t>
            </w:r>
          </w:p>
        </w:tc>
      </w:tr>
      <w:tr w14:paraId="2EC3E2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A89C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095A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36EE"/>
        </w:tc>
      </w:tr>
      <w:tr w14:paraId="50AB29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509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7234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A98D"/>
        </w:tc>
      </w:tr>
      <w:tr w14:paraId="247475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0711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E869">
            <w:pPr>
              <w:tabs>
                <w:tab w:val="left" w:pos="7062"/>
              </w:tabs>
              <w:adjustRightInd w:val="0"/>
              <w:spacing w:line="420" w:lineRule="exact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CA8F"/>
        </w:tc>
      </w:tr>
    </w:tbl>
    <w:p w14:paraId="587F86AE">
      <w:pPr>
        <w:adjustRightInd w:val="0"/>
        <w:spacing w:before="156" w:beforeLines="50" w:line="6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机关、事业单位及其工作人员征求意见表</w:t>
      </w:r>
    </w:p>
    <w:p w14:paraId="2F3520DD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公文楷体" w:cs="Times New Roman"/>
          <w:sz w:val="36"/>
          <w:szCs w:val="36"/>
        </w:rPr>
      </w:pPr>
      <w:r>
        <w:rPr>
          <w:rFonts w:ascii="Times New Roman" w:hAnsi="Times New Roman" w:eastAsia="方正公文楷体" w:cs="Times New Roman"/>
          <w:sz w:val="36"/>
          <w:szCs w:val="36"/>
        </w:rPr>
        <w:t>（表1）</w:t>
      </w:r>
    </w:p>
    <w:p w14:paraId="4716CA24">
      <w:pPr>
        <w:adjustRightInd w:val="0"/>
        <w:spacing w:before="156" w:beforeLines="50" w:line="560" w:lineRule="exact"/>
        <w:textAlignment w:val="baseline"/>
        <w:rPr>
          <w:rFonts w:hint="eastAsia" w:ascii="方正公文楷体" w:hAnsi="方正公文楷体" w:eastAsia="方正公文楷体" w:cs="方正公文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41B5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651ACF39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8165" w:type="dxa"/>
            <w:vAlign w:val="bottom"/>
          </w:tcPr>
          <w:p w14:paraId="0875605E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220C58B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3921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508B10E4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8165" w:type="dxa"/>
            <w:vAlign w:val="bottom"/>
          </w:tcPr>
          <w:p w14:paraId="54D6CB4D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F2A3996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61DC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1F2FFF27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8165" w:type="dxa"/>
            <w:vAlign w:val="bottom"/>
          </w:tcPr>
          <w:p w14:paraId="021306D0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9A29DBC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6E95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4E707CD4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8165" w:type="dxa"/>
            <w:vAlign w:val="bottom"/>
          </w:tcPr>
          <w:p w14:paraId="7A1309CF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759F080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3765AD7F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 w14:paraId="67CF7138">
      <w:pPr>
        <w:adjustRightInd w:val="0"/>
        <w:spacing w:before="156"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国有企业及其负责人征求意见表</w:t>
      </w:r>
    </w:p>
    <w:p w14:paraId="4ECBD1A0">
      <w:pPr>
        <w:adjustRightInd w:val="0"/>
        <w:spacing w:line="660" w:lineRule="exact"/>
        <w:jc w:val="center"/>
        <w:textAlignment w:val="baseline"/>
        <w:rPr>
          <w:rFonts w:hint="eastAsia" w:eastAsia="楷体"/>
          <w:sz w:val="36"/>
          <w:szCs w:val="36"/>
          <w:lang w:eastAsia="zh-CN"/>
        </w:rPr>
      </w:pPr>
      <w:r>
        <w:rPr>
          <w:rFonts w:eastAsia="楷体"/>
          <w:sz w:val="36"/>
          <w:szCs w:val="36"/>
        </w:rPr>
        <w:t>（</w:t>
      </w:r>
      <w:r>
        <w:rPr>
          <w:rFonts w:ascii="Times New Roman" w:hAnsi="Times New Roman" w:eastAsia="方正公文楷体" w:cs="Times New Roman"/>
          <w:sz w:val="36"/>
          <w:szCs w:val="36"/>
        </w:rPr>
        <w:t>表2</w:t>
      </w:r>
      <w:r>
        <w:rPr>
          <w:rFonts w:hint="eastAsia" w:eastAsia="楷体"/>
          <w:sz w:val="36"/>
          <w:szCs w:val="36"/>
          <w:lang w:eastAsia="zh-CN"/>
        </w:rPr>
        <w:t>）</w:t>
      </w:r>
    </w:p>
    <w:p w14:paraId="758390C1">
      <w:pPr>
        <w:adjustRightInd w:val="0"/>
        <w:spacing w:before="156"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7945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5" w:type="dxa"/>
          </w:tcPr>
          <w:p w14:paraId="75707C21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纪检监察部门意见：</w:t>
            </w:r>
          </w:p>
          <w:p w14:paraId="52969948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A675FFE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2EC8C9CA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357AC06B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4A4E01A0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公安部门意见：</w:t>
            </w:r>
          </w:p>
          <w:p w14:paraId="2D383FFF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6E8725C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2871378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78A2747F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1EC8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5" w:type="dxa"/>
          </w:tcPr>
          <w:p w14:paraId="58060317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组织人事部门意见：</w:t>
            </w:r>
          </w:p>
          <w:p w14:paraId="550FC7EC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4902A1E3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670636AF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6E4A1F93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05AE981E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审计部门意见：</w:t>
            </w:r>
          </w:p>
          <w:p w14:paraId="677FC66A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0D21D62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0A1FFCB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723CE5D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704E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5" w:type="dxa"/>
          </w:tcPr>
          <w:p w14:paraId="35CD2C67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人力资源社会保障部门意见：</w:t>
            </w:r>
          </w:p>
          <w:p w14:paraId="0B7537D4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2848AA61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B466E5F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2FFBFC0D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312E6836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生态环境部门意见：</w:t>
            </w:r>
          </w:p>
          <w:p w14:paraId="36373AE0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08AEBFD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679C49C5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40EAACB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4052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5" w:type="dxa"/>
          </w:tcPr>
          <w:p w14:paraId="6E332174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应急管理部门意见：</w:t>
            </w:r>
          </w:p>
          <w:p w14:paraId="77BAAD6B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1A75F60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04133B9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6EC2A97F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0135E08A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税务部门意见：</w:t>
            </w:r>
          </w:p>
          <w:p w14:paraId="63549114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92F9328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21B7F9A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26DCCA4C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575C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5" w:type="dxa"/>
          </w:tcPr>
          <w:p w14:paraId="6B5DD463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市场监管部门意见：</w:t>
            </w:r>
          </w:p>
          <w:p w14:paraId="703F5520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04D21532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F44FF01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61E41567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34D4A466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金融监管部门意见：</w:t>
            </w:r>
          </w:p>
          <w:p w14:paraId="3BB34504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67538B8">
            <w:pPr>
              <w:adjustRightInd w:val="0"/>
              <w:spacing w:line="38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2157500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3583D10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2E07CA91"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专利权人和发明人（设计人）是国有企业及其负责人的，需要填写</w:t>
      </w:r>
      <w:r>
        <w:rPr>
          <w:rFonts w:hint="eastAsia" w:ascii="方正公文楷体" w:hAnsi="方正公文楷体" w:eastAsia="方正公文楷体" w:cs="方正公文楷体"/>
          <w:spacing w:val="-6"/>
          <w:sz w:val="28"/>
          <w:szCs w:val="28"/>
        </w:rPr>
        <w:t>此表。相关部门需填写是否同意推荐，如意见不明确视为不同意推荐。</w:t>
      </w:r>
    </w:p>
    <w:p w14:paraId="727E784B">
      <w:pPr>
        <w:adjustRightInd w:val="0"/>
        <w:spacing w:before="156" w:beforeLines="50" w:line="6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国有企业工作人员征求意见表</w:t>
      </w:r>
    </w:p>
    <w:p w14:paraId="56144104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公文楷体" w:cs="Times New Roman"/>
          <w:sz w:val="36"/>
          <w:szCs w:val="36"/>
        </w:rPr>
      </w:pPr>
      <w:r>
        <w:rPr>
          <w:rFonts w:ascii="Times New Roman" w:hAnsi="Times New Roman" w:eastAsia="方正公文楷体" w:cs="Times New Roman"/>
          <w:sz w:val="36"/>
          <w:szCs w:val="36"/>
        </w:rPr>
        <w:t>（表3）</w:t>
      </w:r>
    </w:p>
    <w:p w14:paraId="561A3D7A">
      <w:pPr>
        <w:adjustRightInd w:val="0"/>
        <w:spacing w:before="156"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740E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03F338A5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8165" w:type="dxa"/>
            <w:vAlign w:val="bottom"/>
          </w:tcPr>
          <w:p w14:paraId="24F78F5C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6C1C7CF6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6DB7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7E48CEC8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8165" w:type="dxa"/>
            <w:vAlign w:val="bottom"/>
          </w:tcPr>
          <w:p w14:paraId="094B9DFF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BE338D3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4BBE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36E4093A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8165" w:type="dxa"/>
            <w:vAlign w:val="bottom"/>
          </w:tcPr>
          <w:p w14:paraId="5038CA80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4632219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794F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1035" w:type="dxa"/>
            <w:vAlign w:val="center"/>
          </w:tcPr>
          <w:p w14:paraId="507B3EF3">
            <w:pPr>
              <w:adjustRightInd w:val="0"/>
              <w:spacing w:line="44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8165" w:type="dxa"/>
            <w:vAlign w:val="bottom"/>
          </w:tcPr>
          <w:p w14:paraId="0D6EBCDC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BE81D30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50EB9E36">
      <w:pPr>
        <w:adjustRightInd w:val="0"/>
        <w:spacing w:line="440" w:lineRule="exact"/>
        <w:ind w:left="840" w:hanging="840" w:hangingChars="300"/>
        <w:textAlignment w:val="baseline"/>
        <w:rPr>
          <w:rFonts w:hint="eastAsia" w:ascii="方正公文楷体" w:hAnsi="方正公文楷体" w:eastAsia="方正公文楷体" w:cs="方正公文楷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 w14:paraId="1E0C7572">
      <w:pPr>
        <w:adjustRightInd w:val="0"/>
        <w:spacing w:line="6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非公有制企业及其负责人征求意见表</w:t>
      </w:r>
    </w:p>
    <w:p w14:paraId="6908B0E9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公文楷体" w:cs="Times New Roman"/>
          <w:sz w:val="36"/>
          <w:szCs w:val="36"/>
        </w:rPr>
      </w:pPr>
      <w:r>
        <w:rPr>
          <w:rFonts w:ascii="Times New Roman" w:hAnsi="Times New Roman" w:eastAsia="方正公文楷体" w:cs="Times New Roman"/>
          <w:sz w:val="36"/>
          <w:szCs w:val="36"/>
        </w:rPr>
        <w:t>（表4）</w:t>
      </w:r>
    </w:p>
    <w:p w14:paraId="0744E5B2">
      <w:pPr>
        <w:adjustRightInd w:val="0"/>
        <w:spacing w:before="156"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7151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3D0DD674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纪检监察部门意见：</w:t>
            </w:r>
          </w:p>
          <w:p w14:paraId="36BF6575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7A54420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0DA67B0A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4C14050A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495B2CE8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公安部门意见：</w:t>
            </w:r>
          </w:p>
          <w:p w14:paraId="286440CA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63C3EE2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BEB8FF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3DE14CB5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4013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7EFBC1DE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人力资源社会保障部门意见：</w:t>
            </w:r>
          </w:p>
          <w:p w14:paraId="015DA731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E494FFF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9EF33FE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A1424C7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31E3540D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生态环境部门意见：</w:t>
            </w:r>
          </w:p>
          <w:p w14:paraId="3EE0771C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063AE617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62CC9438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77AD9F6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035F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16FE7062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应急管理部门意见：</w:t>
            </w:r>
          </w:p>
          <w:p w14:paraId="09A96860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3F7B941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038CF87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2D98495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78BE702F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税务部门意见：</w:t>
            </w:r>
          </w:p>
          <w:p w14:paraId="12071E2C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E0FFBB0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6C9ECFF0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48812838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3791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1CDCDE9E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市场监管部门意见：</w:t>
            </w:r>
          </w:p>
          <w:p w14:paraId="7F1B509A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777FD73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240CF75C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1C07389F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4A46C6BF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金融监管部门意见：</w:t>
            </w:r>
          </w:p>
          <w:p w14:paraId="74277201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A15783C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4954D66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3797AE67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70A7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032FF045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统战部门意见：</w:t>
            </w:r>
          </w:p>
          <w:p w14:paraId="5727E3C0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46735E10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34638774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13B2CDA8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2F8C3128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社会工作部门意见：</w:t>
            </w:r>
          </w:p>
          <w:p w14:paraId="771EEDA7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277D514D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39F52FD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33CB9A2F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79E4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00" w:type="dxa"/>
            <w:gridSpan w:val="2"/>
          </w:tcPr>
          <w:p w14:paraId="469FC01F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工商联意见：</w:t>
            </w:r>
          </w:p>
          <w:p w14:paraId="49894DDE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785DB06">
            <w:pPr>
              <w:adjustRightInd w:val="0"/>
              <w:spacing w:line="32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0A74445E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6C392194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5CFAB2F2"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楷体" w:hAnsi="方正公文楷体" w:eastAsia="方正公文楷体" w:cs="方正公文楷体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hint="eastAsia" w:ascii="方正公文楷体" w:hAnsi="方正公文楷体" w:eastAsia="方正公文楷体" w:cs="方正公文楷体"/>
          <w:spacing w:val="-8"/>
          <w:sz w:val="28"/>
          <w:szCs w:val="28"/>
        </w:rPr>
        <w:t>此表。相关部门需填写是否同意推荐，如意见不明确视为不同意推荐。</w:t>
      </w:r>
    </w:p>
    <w:p w14:paraId="218C2B9D">
      <w:pPr>
        <w:adjustRightInd w:val="0"/>
        <w:spacing w:before="156"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军队单位及其人员征求意见表</w:t>
      </w:r>
    </w:p>
    <w:p w14:paraId="22EB62A0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公文楷体" w:cs="Times New Roman"/>
          <w:sz w:val="36"/>
          <w:szCs w:val="36"/>
        </w:rPr>
      </w:pPr>
      <w:r>
        <w:rPr>
          <w:rFonts w:ascii="Times New Roman" w:hAnsi="Times New Roman" w:eastAsia="方正公文楷体" w:cs="Times New Roman"/>
          <w:sz w:val="36"/>
          <w:szCs w:val="36"/>
        </w:rPr>
        <w:t>（表5）</w:t>
      </w:r>
    </w:p>
    <w:p w14:paraId="68734B89">
      <w:pPr>
        <w:adjustRightInd w:val="0"/>
        <w:spacing w:before="156" w:beforeLines="50" w:line="560" w:lineRule="exact"/>
        <w:textAlignment w:val="baseline"/>
        <w:rPr>
          <w:rFonts w:hint="eastAsia" w:ascii="方正公文楷体" w:hAnsi="方正公文楷体" w:eastAsia="方正公文楷体" w:cs="方正公文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58FB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035" w:type="dxa"/>
            <w:vAlign w:val="center"/>
          </w:tcPr>
          <w:p w14:paraId="5B849CDF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8165" w:type="dxa"/>
            <w:vAlign w:val="bottom"/>
          </w:tcPr>
          <w:p w14:paraId="2B0E6A29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28B4379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6428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035" w:type="dxa"/>
            <w:vAlign w:val="center"/>
          </w:tcPr>
          <w:p w14:paraId="3AC4B9E6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8165" w:type="dxa"/>
            <w:vAlign w:val="bottom"/>
          </w:tcPr>
          <w:p w14:paraId="1B4C2E6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51C9610B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6D0A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035" w:type="dxa"/>
            <w:vAlign w:val="center"/>
          </w:tcPr>
          <w:p w14:paraId="59181EDB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军队政法部门意见</w:t>
            </w:r>
          </w:p>
        </w:tc>
        <w:tc>
          <w:tcPr>
            <w:tcW w:w="8165" w:type="dxa"/>
            <w:vAlign w:val="bottom"/>
          </w:tcPr>
          <w:p w14:paraId="7277E4BA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38353753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44D9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035" w:type="dxa"/>
            <w:vAlign w:val="center"/>
          </w:tcPr>
          <w:p w14:paraId="72A5EE74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8165" w:type="dxa"/>
            <w:vAlign w:val="bottom"/>
          </w:tcPr>
          <w:p w14:paraId="113C8F08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7F698FD8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3F63BE3D">
      <w:pPr>
        <w:adjustRightInd w:val="0"/>
        <w:spacing w:line="440" w:lineRule="exact"/>
        <w:ind w:left="840" w:hanging="840" w:hangingChars="300"/>
        <w:textAlignment w:val="baseline"/>
        <w:rPr>
          <w:rFonts w:hint="eastAsia" w:ascii="方正公文楷体" w:hAnsi="方正公文楷体" w:eastAsia="方正公文楷体" w:cs="方正公文楷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 w14:paraId="4A37F306">
      <w:pPr>
        <w:adjustRightInd w:val="0"/>
        <w:spacing w:before="156" w:beforeLines="50" w:line="6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社会组织及其负责人征求意见表</w:t>
      </w:r>
    </w:p>
    <w:p w14:paraId="0E057245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公文楷体" w:cs="Times New Roman"/>
          <w:sz w:val="36"/>
          <w:szCs w:val="36"/>
        </w:rPr>
      </w:pPr>
      <w:r>
        <w:rPr>
          <w:rFonts w:ascii="Times New Roman" w:hAnsi="Times New Roman" w:eastAsia="方正公文楷体" w:cs="Times New Roman"/>
          <w:sz w:val="36"/>
          <w:szCs w:val="36"/>
        </w:rPr>
        <w:t>（表6）</w:t>
      </w:r>
    </w:p>
    <w:p w14:paraId="6DDCA40A">
      <w:pPr>
        <w:adjustRightInd w:val="0"/>
        <w:spacing w:before="156" w:beforeLines="50" w:line="560" w:lineRule="exact"/>
        <w:textAlignment w:val="baseline"/>
        <w:rPr>
          <w:rFonts w:hint="eastAsia" w:ascii="方正公文楷体" w:hAnsi="方正公文楷体" w:eastAsia="方正公文楷体" w:cs="方正公文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1940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2710900A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纪检监察部门意见：</w:t>
            </w:r>
          </w:p>
          <w:p w14:paraId="25C27B5E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69D2894A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2E366549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0D5C5E40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44B030AF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公安部门意见：</w:t>
            </w:r>
          </w:p>
          <w:p w14:paraId="2E93E4B2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4D5A7739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0A67821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73A2D97F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1D2C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55" w:type="dxa"/>
          </w:tcPr>
          <w:p w14:paraId="299B131A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社会工作部门意见：</w:t>
            </w:r>
          </w:p>
          <w:p w14:paraId="423B5881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0D3EB4FB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1D16D28C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79F20E95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645" w:type="dxa"/>
          </w:tcPr>
          <w:p w14:paraId="57CB31C8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民政部门意见：</w:t>
            </w:r>
          </w:p>
          <w:p w14:paraId="16B3633A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6514E9F5">
            <w:pPr>
              <w:adjustRightInd w:val="0"/>
              <w:spacing w:line="500" w:lineRule="exac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2047218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70B2D285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26EB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00" w:type="dxa"/>
            <w:gridSpan w:val="2"/>
          </w:tcPr>
          <w:p w14:paraId="764B49CD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业务主管单位（或行业管理部门意见）意见：</w:t>
            </w:r>
          </w:p>
          <w:p w14:paraId="0925A937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5B9DF797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</w:p>
          <w:p w14:paraId="781DE97E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6847416B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7328A25B">
      <w:pPr>
        <w:adjustRightInd w:val="0"/>
        <w:spacing w:line="440" w:lineRule="exact"/>
        <w:ind w:left="840" w:hanging="840" w:hangingChars="300"/>
        <w:textAlignment w:val="baseline"/>
        <w:rPr>
          <w:rFonts w:hint="eastAsia" w:ascii="方正公文楷体" w:hAnsi="方正公文楷体" w:eastAsia="方正公文楷体" w:cs="方正公文楷体"/>
          <w:spacing w:val="-6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专利权人和发明人（设计人）是社会组织及其负责人的，需要填写</w:t>
      </w:r>
      <w:r>
        <w:rPr>
          <w:rFonts w:hint="eastAsia" w:ascii="方正公文楷体" w:hAnsi="方正公文楷体" w:eastAsia="方正公文楷体" w:cs="方正公文楷体"/>
          <w:spacing w:val="-6"/>
          <w:sz w:val="28"/>
          <w:szCs w:val="28"/>
        </w:rPr>
        <w:t>此表。相关部门需填写是否同意推荐，如意见不明确视为不同意推荐。</w:t>
      </w:r>
    </w:p>
    <w:p w14:paraId="76DA698B">
      <w:pPr>
        <w:adjustRightInd w:val="0"/>
        <w:spacing w:before="156"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其他人员征求意见表</w:t>
      </w:r>
    </w:p>
    <w:p w14:paraId="7A3291E7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ascii="Times New Roman" w:hAnsi="Times New Roman" w:eastAsia="方正公文楷体" w:cs="Times New Roman"/>
          <w:sz w:val="36"/>
          <w:szCs w:val="36"/>
        </w:rPr>
        <w:t>（表7）</w:t>
      </w:r>
    </w:p>
    <w:p w14:paraId="7F0434CD">
      <w:pPr>
        <w:adjustRightInd w:val="0"/>
        <w:spacing w:before="156" w:beforeLines="50" w:line="560" w:lineRule="exact"/>
        <w:textAlignment w:val="baseline"/>
        <w:rPr>
          <w:rFonts w:hint="eastAsia" w:ascii="方正公文楷体" w:hAnsi="方正公文楷体" w:eastAsia="方正公文楷体" w:cs="方正公文楷体"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30B0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1035" w:type="dxa"/>
            <w:vAlign w:val="center"/>
          </w:tcPr>
          <w:p w14:paraId="3230E259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纪检</w:t>
            </w:r>
          </w:p>
          <w:p w14:paraId="0C977B6C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监察</w:t>
            </w:r>
          </w:p>
          <w:p w14:paraId="31D200CB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部门</w:t>
            </w:r>
          </w:p>
          <w:p w14:paraId="6BAFC9D5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意见</w:t>
            </w:r>
          </w:p>
        </w:tc>
        <w:tc>
          <w:tcPr>
            <w:tcW w:w="8165" w:type="dxa"/>
            <w:vAlign w:val="bottom"/>
          </w:tcPr>
          <w:p w14:paraId="405ED7B6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29AF5DCD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  <w:tr w14:paraId="305A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1035" w:type="dxa"/>
            <w:vAlign w:val="center"/>
          </w:tcPr>
          <w:p w14:paraId="71962B36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公安</w:t>
            </w:r>
          </w:p>
          <w:p w14:paraId="28659548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部门</w:t>
            </w:r>
          </w:p>
          <w:p w14:paraId="31C8A100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意见</w:t>
            </w:r>
          </w:p>
        </w:tc>
        <w:tc>
          <w:tcPr>
            <w:tcW w:w="8165" w:type="dxa"/>
            <w:vAlign w:val="bottom"/>
          </w:tcPr>
          <w:p w14:paraId="67F8C875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（盖章）</w:t>
            </w:r>
          </w:p>
          <w:p w14:paraId="45E3E9C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2"/>
                <w:sz w:val="28"/>
                <w:szCs w:val="28"/>
              </w:rPr>
              <w:t>年   月   日</w:t>
            </w:r>
          </w:p>
        </w:tc>
      </w:tr>
    </w:tbl>
    <w:p w14:paraId="0C919794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</w:rPr>
        <w:t>备注：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专利权人和发明人（设计人）不属于表1—6中各种情形的，需要填写此表。相关部门需填写是否同意推荐，如意见不明确视为不同意推荐。</w:t>
      </w:r>
    </w:p>
    <w:p w14:paraId="638F95F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4D4D1FDF"/>
    <w:p w14:paraId="37F16550">
      <w:pPr>
        <w:rPr>
          <w:rFonts w:eastAsia="方正公文黑体" w:cs="Times New Roman"/>
          <w:sz w:val="32"/>
          <w:szCs w:val="32"/>
          <w:lang w:val="en-US" w:eastAsia="zh-CN"/>
        </w:rPr>
      </w:pPr>
    </w:p>
    <w:p w14:paraId="5EEC5A7E">
      <w:pPr>
        <w:rPr>
          <w:rFonts w:eastAsia="方正公文黑体" w:cs="Times New Roman"/>
          <w:sz w:val="32"/>
          <w:szCs w:val="32"/>
          <w:lang w:val="en-US" w:eastAsia="zh-CN"/>
        </w:rPr>
      </w:pPr>
    </w:p>
    <w:p w14:paraId="73E0600F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楷体">
    <w:altName w:val="楷体_GB2312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line="240" w:lineRule="auto"/>
      </w:pPr>
      <w:r>
        <w:separator/>
      </w:r>
    </w:p>
  </w:footnote>
  <w:footnote w:type="continuationSeparator" w:id="7">
    <w:p>
      <w:pPr>
        <w:spacing w:line="240" w:lineRule="auto"/>
      </w:pPr>
      <w:r>
        <w:continuationSeparator/>
      </w:r>
    </w:p>
  </w:footnote>
  <w:footnote w:id="0">
    <w:p w14:paraId="738B1942">
      <w:pPr>
        <w:pStyle w:val="5"/>
        <w:adjustRightInd w:val="0"/>
        <w:snapToGrid w:val="0"/>
        <w:spacing w:line="280" w:lineRule="exact"/>
        <w:rPr>
          <w:rFonts w:ascii="Times New Roman" w:hAnsi="Times New Roman" w:eastAsia="方正公文仿宋" w:cs="Times New Roman"/>
          <w:sz w:val="18"/>
          <w:szCs w:val="18"/>
        </w:rPr>
      </w:pPr>
      <w:r>
        <w:rPr>
          <w:rStyle w:val="8"/>
          <w:rFonts w:ascii="Times New Roman" w:hAnsi="Times New Roman" w:eastAsia="方正公文仿宋" w:cs="Times New Roman"/>
          <w:sz w:val="18"/>
          <w:szCs w:val="18"/>
        </w:rPr>
        <w:footnoteRef/>
      </w:r>
      <w:r>
        <w:rPr>
          <w:rFonts w:ascii="Times New Roman" w:hAnsi="Times New Roman" w:eastAsia="方正公文仿宋" w:cs="Times New Roman"/>
          <w:sz w:val="18"/>
          <w:szCs w:val="18"/>
        </w:rPr>
        <w:t xml:space="preserve"> 一项专利填写一个征求意见表，并附所有专利权人、发明人（设计人）的征求意见表。</w:t>
      </w:r>
    </w:p>
  </w:footnote>
  <w:footnote w:id="1">
    <w:p w14:paraId="6C42B5C6">
      <w:pPr>
        <w:pStyle w:val="5"/>
        <w:adjustRightInd w:val="0"/>
        <w:snapToGrid w:val="0"/>
        <w:spacing w:line="280" w:lineRule="exact"/>
        <w:rPr>
          <w:rFonts w:ascii="Times New Roman" w:hAnsi="Times New Roman" w:eastAsia="方正公文仿宋" w:cs="Times New Roman"/>
          <w:sz w:val="18"/>
          <w:szCs w:val="18"/>
        </w:rPr>
      </w:pPr>
      <w:r>
        <w:rPr>
          <w:rStyle w:val="8"/>
          <w:rFonts w:ascii="Times New Roman" w:hAnsi="Times New Roman" w:eastAsia="方正公文仿宋" w:cs="Times New Roman"/>
          <w:sz w:val="18"/>
          <w:szCs w:val="18"/>
        </w:rPr>
        <w:footnoteRef/>
      </w:r>
      <w:r>
        <w:rPr>
          <w:rFonts w:ascii="Times New Roman" w:hAnsi="Times New Roman" w:eastAsia="方正公文仿宋" w:cs="Times New Roman"/>
          <w:sz w:val="18"/>
          <w:szCs w:val="18"/>
        </w:rPr>
        <w:t xml:space="preserve"> 可根据权利人数量增加或减少表格数量。</w:t>
      </w:r>
    </w:p>
  </w:footnote>
  <w:footnote w:id="2">
    <w:p w14:paraId="7D0F5BFE">
      <w:pPr>
        <w:pStyle w:val="5"/>
        <w:adjustRightInd w:val="0"/>
        <w:snapToGrid w:val="0"/>
        <w:spacing w:line="280" w:lineRule="exact"/>
        <w:rPr>
          <w:rFonts w:ascii="Times New Roman" w:hAnsi="Times New Roman" w:eastAsia="方正公文仿宋" w:cs="Times New Roman"/>
          <w:sz w:val="18"/>
          <w:szCs w:val="18"/>
        </w:rPr>
      </w:pPr>
      <w:r>
        <w:rPr>
          <w:rStyle w:val="8"/>
          <w:rFonts w:ascii="Times New Roman" w:hAnsi="Times New Roman" w:eastAsia="方正公文仿宋" w:cs="Times New Roman"/>
          <w:sz w:val="18"/>
          <w:szCs w:val="18"/>
        </w:rPr>
        <w:footnoteRef/>
      </w:r>
      <w:r>
        <w:rPr>
          <w:rFonts w:ascii="Times New Roman" w:hAnsi="Times New Roman" w:eastAsia="方正公文仿宋" w:cs="Times New Roman"/>
          <w:sz w:val="18"/>
          <w:szCs w:val="18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6"/>
    <w:footnote w:id="7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DA02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uiPriority w:val="0"/>
    <w:pPr>
      <w:widowControl w:val="0"/>
      <w:snapToGrid w:val="0"/>
      <w:spacing w:line="240" w:lineRule="auto"/>
      <w:jc w:val="left"/>
    </w:pPr>
    <w:rPr>
      <w:rFonts w:ascii="仿宋_GB2312" w:hAnsi="Times New Roman" w:eastAsia="仿宋_GB2312" w:cs="Lucida Sans"/>
      <w:kern w:val="2"/>
      <w:sz w:val="18"/>
      <w:szCs w:val="18"/>
      <w:lang w:val="en-US" w:eastAsia="zh-CN" w:bidi="ar-SA"/>
    </w:rPr>
  </w:style>
  <w:style w:type="character" w:styleId="8">
    <w:name w:val="footnote reference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3903F06-7EBA-4A19-80AA-63CCD6414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1784</Words>
  <Characters>1784</Characters>
  <Lines>0</Lines>
  <Paragraphs>45</Paragraphs>
  <TotalTime>0</TotalTime>
  <ScaleCrop>false</ScaleCrop>
  <LinksUpToDate>false</LinksUpToDate>
  <CharactersWithSpaces>2024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2026-06-26T08:19:00Z</dcterms:created>
  <dc:creator>金翀</dc:creator>
  <cp:lastModifiedBy>沈小倩</cp:lastModifiedBy>
  <dcterms:modified xsi:type="dcterms:W3CDTF">2026-06-28T08:43:55Z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7BDDD16B77AC4DF786CAF98241FCFEEA_13</vt:lpwstr>
  </property>
</Properties>
</file>