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8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F6880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mallCap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mall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/>
        </w:rPr>
        <w:t>推荐人员汇总表</w:t>
      </w:r>
    </w:p>
    <w:p w14:paraId="7A256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left="0" w:right="0" w:firstLine="120" w:firstLineChars="50"/>
        <w:jc w:val="both"/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单位名称（盖章）：</w:t>
      </w:r>
    </w:p>
    <w:tbl>
      <w:tblPr>
        <w:tblStyle w:val="5"/>
        <w:tblW w:w="13527" w:type="dxa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655"/>
        <w:gridCol w:w="3701"/>
        <w:gridCol w:w="1519"/>
        <w:gridCol w:w="2181"/>
        <w:gridCol w:w="1805"/>
        <w:gridCol w:w="1865"/>
      </w:tblGrid>
      <w:tr w14:paraId="0302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150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AEE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8B3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工作单位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F9F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职务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479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职务（职称）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AA0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现从事专业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CE1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黑体" w:hAnsi="方正公文黑体" w:eastAsia="方正公文黑体" w:cs="方正公文黑体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0"/>
                <w:szCs w:val="30"/>
                <w:lang w:val="en-US" w:eastAsia="zh-CN" w:bidi="ar-SA"/>
              </w:rPr>
              <w:t>手机号码</w:t>
            </w:r>
          </w:p>
        </w:tc>
      </w:tr>
      <w:tr w14:paraId="029A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DFB3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D03B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941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8406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9F6F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C9E2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B6AD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</w:tr>
      <w:tr w14:paraId="01BD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CCBC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D8B1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2DE7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2674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D740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EC12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B92C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</w:tr>
      <w:tr w14:paraId="4CAA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63F6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0755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484B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44B6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16AE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04A7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D2DA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1C09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D7D2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4EBE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3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C4C2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0C7D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2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2A77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1C5E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16C8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</w:tbl>
    <w:p w14:paraId="53A59628">
      <w:pPr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70C117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DCB4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 pgNumType="\* ArabicDash2"/>
    <sectPr/>
  </customProps>
</customData>
</file>

<file path=customXml/itemProps1.xml><?xml version="1.0" encoding="utf-8"?>
<ds:datastoreItem xmlns:ds="http://schemas.openxmlformats.org/officeDocument/2006/customXml" ds:itemID="{7E813D47-5ECF-4CE3-A3BC-9E966CD4F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44</Words>
  <Characters>44</Characters>
  <Lines>0</Lines>
  <Paragraphs>6</Paragraphs>
  <TotalTime>0</TotalTime>
  <ScaleCrop>false</ScaleCrop>
  <LinksUpToDate>false</LinksUpToDate>
  <CharactersWithSpaces>72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沈小倩</cp:lastModifiedBy>
  <dcterms:modified xsi:type="dcterms:W3CDTF">2026-06-04T15:42:35Z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9FCCC53B5AC246D1AE209A2AF9A6CE45_13</vt:lpwstr>
  </property>
</Properties>
</file>